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6E0FBA" w14:textId="77777777" w:rsidR="008B3BB1" w:rsidRPr="008B3BB1" w:rsidRDefault="008B3BB1" w:rsidP="008B3BB1">
      <w:pPr>
        <w:bidi/>
        <w:spacing w:line="259" w:lineRule="auto"/>
        <w:jc w:val="left"/>
        <w:rPr>
          <w:rFonts w:eastAsia="Calibri"/>
          <w:b/>
        </w:rPr>
      </w:pPr>
      <w:r w:rsidRPr="008B3BB1">
        <w:rPr>
          <w:rFonts w:eastAsia="Calibri"/>
          <w:b/>
          <w:bCs/>
          <w:rtl/>
          <w:lang w:eastAsia="ar"/>
        </w:rPr>
        <w:t>ملاحظة:</w:t>
      </w:r>
    </w:p>
    <w:p w14:paraId="295E2A63" w14:textId="77777777" w:rsidR="008B3BB1" w:rsidRPr="008B3BB1" w:rsidRDefault="008B3BB1" w:rsidP="008B3BB1">
      <w:pPr>
        <w:bidi/>
        <w:spacing w:line="259" w:lineRule="auto"/>
        <w:jc w:val="left"/>
        <w:rPr>
          <w:rFonts w:eastAsia="Calibri"/>
          <w:b/>
        </w:rPr>
      </w:pPr>
    </w:p>
    <w:p w14:paraId="1C8CED50" w14:textId="77777777" w:rsidR="008B3BB1" w:rsidRPr="008B3BB1" w:rsidRDefault="008B3BB1" w:rsidP="008B3BB1">
      <w:pPr>
        <w:numPr>
          <w:ilvl w:val="0"/>
          <w:numId w:val="38"/>
        </w:numPr>
        <w:bidi/>
        <w:spacing w:line="259" w:lineRule="auto"/>
        <w:jc w:val="left"/>
      </w:pPr>
      <w:r w:rsidRPr="008B3BB1">
        <w:rPr>
          <w:rtl/>
          <w:lang w:eastAsia="ar"/>
        </w:rPr>
        <w:t xml:space="preserve">أُعدت المصفوفة </w:t>
      </w:r>
      <w:r w:rsidRPr="008B3BB1">
        <w:rPr>
          <w:rFonts w:cs="Arial"/>
          <w:rtl/>
          <w:lang w:eastAsia="ar"/>
        </w:rPr>
        <w:t>لغايات الاسترشاد</w:t>
      </w:r>
      <w:r w:rsidRPr="008B3BB1">
        <w:rPr>
          <w:rtl/>
          <w:lang w:eastAsia="ar"/>
        </w:rPr>
        <w:t xml:space="preserve"> وينبغي للجهة العامة </w:t>
      </w:r>
      <w:r w:rsidRPr="008B3BB1">
        <w:rPr>
          <w:rFonts w:cs="Arial"/>
          <w:rtl/>
          <w:lang w:eastAsia="ar"/>
        </w:rPr>
        <w:t>العمل على تطويرها</w:t>
      </w:r>
      <w:r w:rsidRPr="008B3BB1">
        <w:rPr>
          <w:rtl/>
          <w:lang w:eastAsia="ar"/>
        </w:rPr>
        <w:t xml:space="preserve"> لضمان </w:t>
      </w:r>
      <w:r w:rsidRPr="008B3BB1">
        <w:rPr>
          <w:rFonts w:cs="Arial"/>
          <w:rtl/>
          <w:lang w:eastAsia="ar"/>
        </w:rPr>
        <w:t>استيفاء المتطلبات الخاصة بالموقع</w:t>
      </w:r>
      <w:r w:rsidRPr="008B3BB1">
        <w:rPr>
          <w:rtl/>
          <w:lang w:eastAsia="ar"/>
        </w:rPr>
        <w:t xml:space="preserve"> على </w:t>
      </w:r>
      <w:r w:rsidRPr="008B3BB1">
        <w:rPr>
          <w:rFonts w:cs="Arial"/>
          <w:rtl/>
          <w:lang w:eastAsia="ar"/>
        </w:rPr>
        <w:t xml:space="preserve">مستوى الأنظمة والكفاءات. </w:t>
      </w:r>
    </w:p>
    <w:p w14:paraId="6578C544" w14:textId="77777777" w:rsidR="008B3BB1" w:rsidRPr="008B3BB1" w:rsidRDefault="008B3BB1" w:rsidP="008B3BB1">
      <w:pPr>
        <w:bidi/>
        <w:spacing w:line="259" w:lineRule="auto"/>
        <w:ind w:left="720"/>
        <w:jc w:val="left"/>
      </w:pPr>
    </w:p>
    <w:p w14:paraId="6534AC2D" w14:textId="77777777" w:rsidR="008B3BB1" w:rsidRPr="008B3BB1" w:rsidRDefault="008B3BB1" w:rsidP="008B3BB1">
      <w:pPr>
        <w:numPr>
          <w:ilvl w:val="0"/>
          <w:numId w:val="38"/>
        </w:numPr>
        <w:bidi/>
        <w:spacing w:line="259" w:lineRule="auto"/>
        <w:jc w:val="left"/>
      </w:pPr>
      <w:r w:rsidRPr="008B3BB1">
        <w:rPr>
          <w:rFonts w:cs="Arial"/>
          <w:rtl/>
          <w:lang w:eastAsia="ar"/>
        </w:rPr>
        <w:t>تقع على عاتق كل جهة عامة مسؤولية تحديد مدى أهمية الأصول</w:t>
      </w:r>
      <w:r w:rsidRPr="008B3BB1">
        <w:rPr>
          <w:rtl/>
          <w:lang w:eastAsia="ar"/>
        </w:rPr>
        <w:t xml:space="preserve"> والامتثال</w:t>
      </w:r>
      <w:r w:rsidRPr="008B3BB1">
        <w:rPr>
          <w:rFonts w:cs="Arial"/>
          <w:rtl/>
          <w:lang w:eastAsia="ar"/>
        </w:rPr>
        <w:t xml:space="preserve"> للمعايير. </w:t>
      </w:r>
    </w:p>
    <w:p w14:paraId="30BE1875" w14:textId="77777777" w:rsidR="008B3BB1" w:rsidRPr="008B3BB1" w:rsidRDefault="008B3BB1" w:rsidP="008B3BB1">
      <w:pPr>
        <w:bidi/>
      </w:pPr>
    </w:p>
    <w:tbl>
      <w:tblPr>
        <w:tblStyle w:val="TableGrid"/>
        <w:bidiVisual/>
        <w:tblW w:w="21914" w:type="dxa"/>
        <w:tblLayout w:type="fixed"/>
        <w:tblLook w:val="04A0" w:firstRow="1" w:lastRow="0" w:firstColumn="1" w:lastColumn="0" w:noHBand="0" w:noVBand="1"/>
      </w:tblPr>
      <w:tblGrid>
        <w:gridCol w:w="2208"/>
        <w:gridCol w:w="2610"/>
        <w:gridCol w:w="2652"/>
        <w:gridCol w:w="810"/>
        <w:gridCol w:w="900"/>
        <w:gridCol w:w="1170"/>
        <w:gridCol w:w="810"/>
        <w:gridCol w:w="1170"/>
        <w:gridCol w:w="1350"/>
        <w:gridCol w:w="1170"/>
        <w:gridCol w:w="1350"/>
        <w:gridCol w:w="1530"/>
        <w:gridCol w:w="1170"/>
        <w:gridCol w:w="1507"/>
        <w:gridCol w:w="1507"/>
      </w:tblGrid>
      <w:tr w:rsidR="008B3BB1" w:rsidRPr="008B3BB1" w14:paraId="719F33A0" w14:textId="77777777" w:rsidTr="00507FBD">
        <w:trPr>
          <w:trHeight w:val="259"/>
        </w:trPr>
        <w:tc>
          <w:tcPr>
            <w:tcW w:w="747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7BD1FBE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الوصف </w:t>
            </w:r>
          </w:p>
        </w:tc>
        <w:tc>
          <w:tcPr>
            <w:tcW w:w="486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D776A53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فئة معدات النظام</w:t>
            </w:r>
          </w:p>
        </w:tc>
        <w:tc>
          <w:tcPr>
            <w:tcW w:w="657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936FC18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نوع الصيانة الوقائية المخطط لها المُدرجة في الخطة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D720DFD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امتثالًا لـ: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B8FAAFC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الوتيرة</w:t>
            </w:r>
          </w:p>
        </w:tc>
      </w:tr>
      <w:tr w:rsidR="008B3BB1" w:rsidRPr="008B3BB1" w14:paraId="4030458F" w14:textId="77777777" w:rsidTr="00D0067E">
        <w:trPr>
          <w:trHeight w:val="259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38C762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أنظمة الهندسة الميكانيكية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3E9DF89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النظام الفرعي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D5739DC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المعدات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65387D0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سلامة الحياة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6D8DF6B3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حرجة (مهمة)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7A3E1D72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ضرورية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3BFC9853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مُساعدة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46C7002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غير ضرورية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F11DDFC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الامتثال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B7DDD8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معياريّة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6A904E7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تنظيمية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D2DB882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الجهة المصنّعة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E0C1B9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أفضل الممارسات 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18BF4F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معايير فنية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1421BC5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الوتيرة بحسب الموقع</w:t>
            </w:r>
          </w:p>
        </w:tc>
      </w:tr>
      <w:tr w:rsidR="008B3BB1" w:rsidRPr="008B3BB1" w14:paraId="56AC5C9B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9557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معالجة المياه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194C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المياه المبردة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34324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نظام معايرة الجرعات الأوتوماتيكي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9FEA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A0D6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000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1CD2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C92A5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B04B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156B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7BF9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CA31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98C66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BFF2CBD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7641CA8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</w:tr>
      <w:tr w:rsidR="008B3BB1" w:rsidRPr="008B3BB1" w14:paraId="450F0798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97EA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C861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برج التبريد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FF2E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وحدات التحكم الآلي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6284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4645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A460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E68D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E9E8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B583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4E7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6488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847D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E9E2A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1A99DD9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31984F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DEBB384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3227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E1DAD" w14:textId="6917A218" w:rsidR="008B3BB1" w:rsidRPr="008B3BB1" w:rsidRDefault="008B3BB1" w:rsidP="00C00B26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أبراج التبريد في محطات التبريد ال</w:t>
            </w:r>
            <w:r w:rsidR="00C00B26">
              <w:rPr>
                <w:rFonts w:cs="Arial" w:hint="cs"/>
                <w:sz w:val="18"/>
                <w:szCs w:val="18"/>
                <w:rtl/>
                <w:lang w:eastAsia="ar"/>
              </w:rPr>
              <w:t>قطاعي</w:t>
            </w: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7545C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أجهزة الاستشعار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375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6747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FEF4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B20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17B4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3BC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1DCF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7E4C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14E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6B253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67F79E9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74ABB2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6BEF904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29F5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815B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غلاية البخار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5D50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مرشحات الكربون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AA61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2A8C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2DF9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9A9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9628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68AD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A6A2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7052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E736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D169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818B49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6D3CF2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8119BE4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3CCD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7464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أنظمة معالجة مياه الشرب / المياه المنزلية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0EEAC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علبة المرشح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1B2D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737E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76EA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DEF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826C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4797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45D3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7D2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55C7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D8202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C55A45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C8DD42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217B53D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62FA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DF6F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الترشيح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987B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أجهزة إزالة عُسر الماء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8C46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3C1D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F485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619B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25C74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B501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CD6B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5888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3E5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E927E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1ABD25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7AFE602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D705A49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0E63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B912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معالجة المياه الرمادية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D986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حاويات الضغط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DA46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9DC1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D26D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6C5E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37F5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A1F6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4701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DE85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8443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FD418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5C6B7C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84EC7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5319FCF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802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6408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محطة معالجة مياه الصرف الصحي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5358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منافيخ الهواء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383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1C19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DFA6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C353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117E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ECBD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FD10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3AB8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9132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F1356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399C57E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D3A6B41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1204E11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CCA8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السباكة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1658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color w:val="222222"/>
                <w:sz w:val="18"/>
                <w:szCs w:val="18"/>
                <w:shd w:val="clear" w:color="auto" w:fill="FFFFFF"/>
                <w:rtl/>
                <w:lang w:eastAsia="ar"/>
              </w:rPr>
              <w:t xml:space="preserve">الإمداد بمياه الشرب الباردة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21658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خلّاط الماء البارد والساخن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1CD2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93A5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F49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4918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0110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9443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A6DD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56B2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BEB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54686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D373A6D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AC921BF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A674B6C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FA61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27D0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الإمداد بالمياه الساخنة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32EE0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33C4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BEAD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D611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3B76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DEEB4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4602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A7B5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A55A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5B9F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C3D0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8AF1361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F877383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36CC852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5383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96DF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فتحات التصريف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D79F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عدّادات المياه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D10F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170F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83A6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6615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E1C05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CB31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FEE8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E4AB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6407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45FE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580547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7347B5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A79FC79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DB43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8D98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سخانات المياه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8D3D8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العزل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EFE3A" w14:textId="49E0A16D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BACC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0CAA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B398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A566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21C1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B7FC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2F48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CA2A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8F44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9801B3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29FE0A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6C94D6F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7825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F983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جميع أنواع المضخات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6F960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الصمّامات الفَرَاشِيّة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B63C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FD64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D68B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63FF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10D5A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02E5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FC4C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D176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8AA9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C4E4E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C8D61E8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6F1D6C7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A6F9E1A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C7D8F" w14:textId="41674120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نظام سلامة الحياة </w:t>
            </w:r>
            <w:r w:rsidR="00832BC8">
              <w:rPr>
                <w:rFonts w:cs="Arial"/>
                <w:sz w:val="18"/>
                <w:szCs w:val="18"/>
                <w:rtl/>
                <w:lang w:eastAsia="ar"/>
              </w:rPr>
              <w:t>(خدمات</w:t>
            </w: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/ صيانة)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98F7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 نظام إطفاء الحريق بالغاز </w:t>
            </w:r>
            <w:r w:rsidRPr="008B3BB1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200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0E09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بكرات الخراطيم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56C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2155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88A6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2AAA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19673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A6D3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BEF6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D27C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AD3F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D2245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7C9CCC4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C151E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1A16A13E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1121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0544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جهاز الإنذار من الحرائق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ED42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مضخات مكافحة الحرائق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ECA1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CBFD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82D8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7D4D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ACD71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4031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7679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EDF3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5C0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0DB78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A470B49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288EDC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2474B21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498F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D4CF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طفايات الحريق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D944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المراوح والمخمدات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EB37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7111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6FEF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0F7C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DFB8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78E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BA59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BEC1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D199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B19D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E3ADCC4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334239F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59DA3D4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9E59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998F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المرشّات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DFDA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لافتات الخروج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95CF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0536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BC6C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54A2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FBC60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8524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A65D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2758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27B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BAB81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134814D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6513CF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8B4131A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2E7C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2055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الإنارة في حالات الطوارئ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B300B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لوحة الاتصال اليدوي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E615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914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B3B6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23F8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6CBDF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194D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7AE3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3FB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6035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DAAA0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3B8F3F5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973C0B0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AAEE1BB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DAD4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أنظمة التدفئة والتهوية والتكييف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C642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التدفئة والتبريد المركزي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B7905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التمدد المباشر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EA5E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EAC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0D0E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A63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D12A3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E6B8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0268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31F5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6816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F581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6E30DA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F8F61FC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EED1C96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68CF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AA4E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توزيع الهواء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48B6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تدفق سائل التبريد المتغير (</w:t>
            </w:r>
            <w:r w:rsidRPr="008B3BB1">
              <w:rPr>
                <w:rFonts w:cs="Arial"/>
                <w:sz w:val="18"/>
                <w:szCs w:val="18"/>
                <w:lang w:eastAsia="ar" w:bidi="en-US"/>
              </w:rPr>
              <w:t>VRF</w:t>
            </w: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4E0A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C737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75B0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CD6F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09D0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4C55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3BCD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FCE2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4B6C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435B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8CCEC38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88EF22B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6988B902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E6C7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450D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وحدات نظام التمدد المباشر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D739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حجم الهواء المتغير</w:t>
            </w:r>
          </w:p>
          <w:p w14:paraId="21A81F8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E564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1ED7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0B79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0EEC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4517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5CC3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77A2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5D16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049B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F83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B4B66C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6B28442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CE2CEB6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E642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62C7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وحدة التكييف المنفصلة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A5102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الحجم الثابت لتدفق الهواء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954B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5268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344A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CDAE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16F13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18DC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8ABE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6FDD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48A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2EA5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8154F8C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4996C77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14CFA99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0E42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DD86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C34E5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الوحدات المدمجة بالسقف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0590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47F6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8FAD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C1B8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96CA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91AC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435C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0011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5A09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FDD7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440C33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38D5D9C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67A00CC3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679A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5CCB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EC688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وحدات مناولة الهواء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2E9E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3555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D985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A773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3CF7A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5F77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29D5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BE78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E11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3033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33D951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C8CFBA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DDBF79C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68AC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6CA6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1F067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وحدات ملف المروحة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8E8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AA06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9327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0DF6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7883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0EA3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5263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8636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A223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CF498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C43DC8A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2706B9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28EF7F8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71C9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1F0D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10D29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المضخة الحرارية الهجينة</w:t>
            </w:r>
          </w:p>
          <w:p w14:paraId="526C32C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4545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5080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15CF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75B1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DB35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6809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065E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2B74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DB63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85631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637E2F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90A1330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52F5EA8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BD5A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FA17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1FE3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التهوية الموضعية لشفاط العادم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24F5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B4BE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C6B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2A99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006E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6977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DF3F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44F7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9B68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3BAC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059C18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E621E41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2A61763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F31F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مولّدات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CAFE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وحدات التحكم بالمولّد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348BA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خزان الديزل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F618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E928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7136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FA37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5EF8A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5F22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70FE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97C3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004E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78FC7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17A467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AEDDF8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1D491B97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C11C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2A67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محرك الاحتراق الداخلي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9967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مرشحات الهواء والوقود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D847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0403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B8C0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744C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07540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F453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F436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A440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17AF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764FB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6DBC82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899BF34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88A8AC4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4205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94AB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محرك بدء التشغيل (مفتاح التشغيل)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C47FF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لوحة التحكم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ECC2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AB35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EA27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A855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AB497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DCCF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D1A2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18F7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938F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BA73A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8F3C26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A75E979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FF8FF97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A69C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9CD3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مولّد التيار المتناوب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01A3F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أجهزة التحكم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C52C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FE26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C470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EB73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A64A6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16AC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AF27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53D2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83DF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EE2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6666502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13DEEA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6E26C8D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220E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المبرّدات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5A1C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أبراج التبريد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FC10E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نظام معايرة الجرعات الأوتوماتيكي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258C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557E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967E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4950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6A7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2DB15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B8BC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DE7E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71D07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A17CA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7379D61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B9D917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6DE7053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B53C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920F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ضاغط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F2048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مضخات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5CC93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5E92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EA7DC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A4DD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79A77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A896C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6E47A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7F9E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B0E19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8C69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F97BC9D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B2BB57E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</w:tr>
      <w:tr w:rsidR="008B3BB1" w:rsidRPr="008B3BB1" w14:paraId="57F6DB31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7F9E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B771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المبخّرات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63F16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وحدة الضغط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13D5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BC1C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58A1E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07BCA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79B48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F3EBD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6AC3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9350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4749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5987E10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628FA8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D1FCC8B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EF26FA8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3D9D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7F9C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المُكثّفات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6DCE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لوحات التحكم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562F0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13C9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D8D6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64C29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48D0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2E7A3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D247E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DCC2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E51A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6F712D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455885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05C45E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16548D2B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2577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295D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مواد التبريد (المبرّدات)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CA837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التحكم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22E79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D7AF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28F72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5FA15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7C02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3B824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C0F5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5B41A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B438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4981A7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3FFE30D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AB6151B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590BEB6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874B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2CFB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الاسترجاع الحراري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6CE7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التفافية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C376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6216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CC5C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C878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8729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163F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616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E61DF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D83E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E48F661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0209E15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E5D8A5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3BB3392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1322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E849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التحكم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1A76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0726F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2FFF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17E8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F701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7CBA1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AD42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8A11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81A64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922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58F6C3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A37508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718F6A7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56B3F83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625C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436E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التوزيع المائية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B468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BDDD0F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6230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A2C6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5CD4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C1B5B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46CB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C914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74D81D2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A1E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DF7425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D779BB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09D8104" w14:textId="77777777" w:rsidR="008B3BB1" w:rsidRPr="008B3BB1" w:rsidRDefault="008B3BB1" w:rsidP="008B3BB1">
            <w:pPr>
              <w:bidi/>
            </w:pPr>
          </w:p>
        </w:tc>
      </w:tr>
    </w:tbl>
    <w:p w14:paraId="1E703BE4" w14:textId="3D35CD85" w:rsidR="008B3BB1" w:rsidRDefault="008B3BB1" w:rsidP="008B3BB1">
      <w:pPr>
        <w:tabs>
          <w:tab w:val="left" w:pos="1570"/>
        </w:tabs>
        <w:bidi/>
      </w:pPr>
    </w:p>
    <w:p w14:paraId="653DE5DF" w14:textId="77777777" w:rsidR="008B3BB1" w:rsidRPr="008B3BB1" w:rsidRDefault="008B3BB1" w:rsidP="008B3BB1">
      <w:pPr>
        <w:bidi/>
      </w:pPr>
    </w:p>
    <w:p w14:paraId="6797F182" w14:textId="77777777" w:rsidR="008B3BB1" w:rsidRPr="008B3BB1" w:rsidRDefault="008B3BB1" w:rsidP="008B3BB1">
      <w:pPr>
        <w:bidi/>
      </w:pPr>
    </w:p>
    <w:p w14:paraId="4F0CCCBC" w14:textId="77777777" w:rsidR="008B3BB1" w:rsidRPr="008B3BB1" w:rsidRDefault="008B3BB1" w:rsidP="008B3BB1">
      <w:pPr>
        <w:bidi/>
      </w:pPr>
    </w:p>
    <w:p w14:paraId="4720CEEA" w14:textId="77777777" w:rsidR="008B3BB1" w:rsidRPr="008B3BB1" w:rsidRDefault="008B3BB1" w:rsidP="008B3BB1">
      <w:pPr>
        <w:bidi/>
      </w:pPr>
    </w:p>
    <w:p w14:paraId="541A4726" w14:textId="50AEB72E" w:rsidR="008B3BB1" w:rsidRDefault="008B3BB1" w:rsidP="008B3BB1">
      <w:pPr>
        <w:bidi/>
      </w:pPr>
    </w:p>
    <w:p w14:paraId="2C13A681" w14:textId="5559823F" w:rsidR="00B074D7" w:rsidRPr="00321B20" w:rsidRDefault="008B3BB1" w:rsidP="008B3BB1">
      <w:pPr>
        <w:tabs>
          <w:tab w:val="left" w:pos="2860"/>
        </w:tabs>
        <w:bidi/>
      </w:pPr>
      <w:r>
        <w:rPr>
          <w:rtl/>
          <w:lang w:eastAsia="ar"/>
        </w:rPr>
        <w:tab/>
      </w:r>
    </w:p>
    <w:sectPr w:rsidR="00B074D7" w:rsidRPr="00321B20" w:rsidSect="008B3BB1">
      <w:headerReference w:type="default" r:id="rId11"/>
      <w:footerReference w:type="default" r:id="rId12"/>
      <w:pgSz w:w="23814" w:h="16840" w:orient="landscape" w:code="8"/>
      <w:pgMar w:top="1418" w:right="1100" w:bottom="1134" w:left="1077" w:header="431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9182" w14:textId="77777777" w:rsidR="0086736D" w:rsidRDefault="0086736D">
      <w:r>
        <w:separator/>
      </w:r>
    </w:p>
    <w:p w14:paraId="7C93E0CB" w14:textId="77777777" w:rsidR="0086736D" w:rsidRDefault="0086736D"/>
  </w:endnote>
  <w:endnote w:type="continuationSeparator" w:id="0">
    <w:p w14:paraId="092011EC" w14:textId="77777777" w:rsidR="0086736D" w:rsidRDefault="0086736D">
      <w:r>
        <w:continuationSeparator/>
      </w:r>
    </w:p>
    <w:p w14:paraId="2E5C33A6" w14:textId="77777777" w:rsidR="0086736D" w:rsidRDefault="008673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15EF3CB" w:rsidR="009210BF" w:rsidRPr="0096398D" w:rsidRDefault="005706AB" w:rsidP="008670D6">
    <w:pPr>
      <w:pStyle w:val="Footer"/>
      <w:tabs>
        <w:tab w:val="clear" w:pos="8640"/>
        <w:tab w:val="right" w:pos="10490"/>
      </w:tabs>
      <w:bidi/>
      <w:jc w:val="left"/>
      <w:rPr>
        <w:sz w:val="16"/>
        <w:szCs w:val="16"/>
        <w:lang w:val="en-AU"/>
      </w:rPr>
    </w:pPr>
    <w:r>
      <w:rPr>
        <w:sz w:val="16"/>
        <w:szCs w:val="16"/>
        <w:rtl/>
        <w:lang w:eastAsia="ar"/>
      </w:rPr>
      <w:t xml:space="preserve">                   </w:t>
    </w:r>
  </w:p>
  <w:p w14:paraId="28AE2210" w14:textId="4ED44433" w:rsidR="009210BF" w:rsidRDefault="0086736D" w:rsidP="00FA4EDC">
    <w:pPr>
      <w:pStyle w:val="Footer"/>
      <w:tabs>
        <w:tab w:val="clear" w:pos="4320"/>
        <w:tab w:val="clear" w:pos="8640"/>
        <w:tab w:val="center" w:pos="4770"/>
      </w:tabs>
      <w:bidi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F01482">
          <w:rPr>
            <w:sz w:val="16"/>
            <w:szCs w:val="16"/>
          </w:rPr>
          <w:t>EOM-ZM0-TP-0000</w:t>
        </w:r>
        <w:r w:rsidR="0097520C">
          <w:rPr>
            <w:sz w:val="16"/>
            <w:szCs w:val="16"/>
          </w:rPr>
          <w:t>3</w:t>
        </w:r>
        <w:r w:rsidR="00FA4EDC">
          <w:rPr>
            <w:sz w:val="16"/>
            <w:szCs w:val="16"/>
          </w:rPr>
          <w:t>7</w:t>
        </w:r>
        <w:r w:rsidR="00F14332">
          <w:rPr>
            <w:sz w:val="16"/>
            <w:szCs w:val="16"/>
          </w:rPr>
          <w:t>-AR</w:t>
        </w:r>
        <w:r w:rsidR="00F01482">
          <w:rPr>
            <w:sz w:val="16"/>
            <w:szCs w:val="16"/>
          </w:rPr>
          <w:t xml:space="preserve"> Rev 00</w:t>
        </w:r>
        <w:r w:rsidR="00F14332">
          <w:rPr>
            <w:sz w:val="16"/>
            <w:szCs w:val="16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5706AB">
      <w:rPr>
        <w:rtl/>
        <w:lang w:eastAsia="ar"/>
      </w:rPr>
      <w:tab/>
      <w:t xml:space="preserve">                                                               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5706AB">
      <w:rPr>
        <w:rtl/>
        <w:lang w:eastAsia="ar"/>
      </w:rPr>
      <w:tab/>
      <w:t xml:space="preserve">                                                                                                                               الصفحة 1 من 1</w:t>
    </w:r>
  </w:p>
  <w:p w14:paraId="3B5D7A1B" w14:textId="77777777" w:rsidR="009210BF" w:rsidRPr="00583BAF" w:rsidRDefault="009210BF" w:rsidP="008B3BB1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C4B2" w14:textId="77777777" w:rsidR="0086736D" w:rsidRDefault="0086736D">
      <w:r>
        <w:separator/>
      </w:r>
    </w:p>
    <w:p w14:paraId="7C04CB95" w14:textId="77777777" w:rsidR="0086736D" w:rsidRDefault="0086736D"/>
  </w:footnote>
  <w:footnote w:type="continuationSeparator" w:id="0">
    <w:p w14:paraId="15318862" w14:textId="77777777" w:rsidR="0086736D" w:rsidRDefault="0086736D">
      <w:r>
        <w:continuationSeparator/>
      </w:r>
    </w:p>
    <w:p w14:paraId="2849D618" w14:textId="77777777" w:rsidR="0086736D" w:rsidRDefault="008673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60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3953"/>
    </w:tblGrid>
    <w:tr w:rsidR="009210BF" w14:paraId="55B15A60" w14:textId="77777777" w:rsidTr="00FE1041">
      <w:tc>
        <w:tcPr>
          <w:tcW w:w="2070" w:type="dxa"/>
        </w:tcPr>
        <w:p w14:paraId="01975BF5" w14:textId="16F4DD67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13953" w:type="dxa"/>
          <w:vAlign w:val="center"/>
        </w:tcPr>
        <w:p w14:paraId="361EC67C" w14:textId="30D73C7B" w:rsidR="009210BF" w:rsidRPr="006A25F8" w:rsidRDefault="00887A5B" w:rsidP="0097520C">
          <w:pPr>
            <w:pStyle w:val="CPDocTitle"/>
            <w:bidi/>
            <w:ind w:right="-3652"/>
            <w:rPr>
              <w:kern w:val="32"/>
              <w:sz w:val="24"/>
              <w:szCs w:val="24"/>
              <w:lang w:val="en-GB"/>
            </w:rPr>
          </w:pPr>
          <w:r w:rsidRPr="00887A5B">
            <w:rPr>
              <w:kern w:val="32"/>
              <w:sz w:val="24"/>
              <w:szCs w:val="24"/>
              <w:rtl/>
              <w:lang w:eastAsia="ar"/>
            </w:rPr>
            <w:t xml:space="preserve">قائمة التدقيق الخاصة بمصفوفة تحديد نوع مهام الصيانة الوقائية المخطط لها المطلوبة للأنظمة الميكانيكية في </w:t>
          </w:r>
          <w:r w:rsidR="0097520C">
            <w:rPr>
              <w:rFonts w:hint="cs"/>
              <w:kern w:val="32"/>
              <w:sz w:val="24"/>
              <w:szCs w:val="24"/>
              <w:rtl/>
              <w:lang w:eastAsia="ar"/>
            </w:rPr>
            <w:t>الحدائق والمتنزهات</w:t>
          </w:r>
        </w:p>
      </w:tc>
    </w:tr>
  </w:tbl>
  <w:p w14:paraId="0FE4F66F" w14:textId="4ADE691F" w:rsidR="009210BF" w:rsidRPr="00AC1B11" w:rsidRDefault="00685067" w:rsidP="00AC1B11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22FC221" wp14:editId="13FFCF1D">
          <wp:simplePos x="0" y="0"/>
          <wp:positionH relativeFrom="margin">
            <wp:posOffset>252095</wp:posOffset>
          </wp:positionH>
          <wp:positionV relativeFrom="paragraph">
            <wp:posOffset>-632460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61421"/>
    <w:multiLevelType w:val="hybridMultilevel"/>
    <w:tmpl w:val="38A47670"/>
    <w:lvl w:ilvl="0" w:tplc="16C26BD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7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5"/>
  </w:num>
  <w:num w:numId="5">
    <w:abstractNumId w:val="28"/>
  </w:num>
  <w:num w:numId="6">
    <w:abstractNumId w:val="29"/>
  </w:num>
  <w:num w:numId="7">
    <w:abstractNumId w:val="10"/>
  </w:num>
  <w:num w:numId="8">
    <w:abstractNumId w:val="11"/>
  </w:num>
  <w:num w:numId="9">
    <w:abstractNumId w:val="0"/>
  </w:num>
  <w:num w:numId="10">
    <w:abstractNumId w:val="31"/>
  </w:num>
  <w:num w:numId="11">
    <w:abstractNumId w:val="9"/>
  </w:num>
  <w:num w:numId="12">
    <w:abstractNumId w:val="24"/>
  </w:num>
  <w:num w:numId="13">
    <w:abstractNumId w:val="22"/>
  </w:num>
  <w:num w:numId="14">
    <w:abstractNumId w:val="30"/>
  </w:num>
  <w:num w:numId="15">
    <w:abstractNumId w:val="37"/>
  </w:num>
  <w:num w:numId="16">
    <w:abstractNumId w:val="26"/>
  </w:num>
  <w:num w:numId="17">
    <w:abstractNumId w:val="33"/>
  </w:num>
  <w:num w:numId="18">
    <w:abstractNumId w:val="2"/>
  </w:num>
  <w:num w:numId="19">
    <w:abstractNumId w:val="25"/>
  </w:num>
  <w:num w:numId="20">
    <w:abstractNumId w:val="18"/>
  </w:num>
  <w:num w:numId="21">
    <w:abstractNumId w:val="32"/>
  </w:num>
  <w:num w:numId="22">
    <w:abstractNumId w:val="27"/>
  </w:num>
  <w:num w:numId="23">
    <w:abstractNumId w:val="7"/>
  </w:num>
  <w:num w:numId="24">
    <w:abstractNumId w:val="21"/>
  </w:num>
  <w:num w:numId="25">
    <w:abstractNumId w:val="8"/>
  </w:num>
  <w:num w:numId="26">
    <w:abstractNumId w:val="4"/>
  </w:num>
  <w:num w:numId="27">
    <w:abstractNumId w:val="23"/>
  </w:num>
  <w:num w:numId="28">
    <w:abstractNumId w:val="20"/>
  </w:num>
  <w:num w:numId="29">
    <w:abstractNumId w:val="15"/>
  </w:num>
  <w:num w:numId="30">
    <w:abstractNumId w:val="36"/>
  </w:num>
  <w:num w:numId="31">
    <w:abstractNumId w:val="35"/>
  </w:num>
  <w:num w:numId="32">
    <w:abstractNumId w:val="34"/>
  </w:num>
  <w:num w:numId="33">
    <w:abstractNumId w:val="6"/>
  </w:num>
  <w:num w:numId="34">
    <w:abstractNumId w:val="17"/>
  </w:num>
  <w:num w:numId="35">
    <w:abstractNumId w:val="19"/>
  </w:num>
  <w:num w:numId="36">
    <w:abstractNumId w:val="1"/>
  </w:num>
  <w:num w:numId="37">
    <w:abstractNumId w:val="13"/>
  </w:num>
  <w:num w:numId="3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6D0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3B11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3CE5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B20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43CC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6FCA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0872"/>
    <w:rsid w:val="00421437"/>
    <w:rsid w:val="0042201C"/>
    <w:rsid w:val="004220D5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06AB"/>
    <w:rsid w:val="00573C54"/>
    <w:rsid w:val="00574D46"/>
    <w:rsid w:val="00574D7D"/>
    <w:rsid w:val="005751B8"/>
    <w:rsid w:val="00575AF7"/>
    <w:rsid w:val="00575D63"/>
    <w:rsid w:val="00576090"/>
    <w:rsid w:val="00576462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85067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2B64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BC8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50A"/>
    <w:rsid w:val="00864C07"/>
    <w:rsid w:val="00864D12"/>
    <w:rsid w:val="00864D1B"/>
    <w:rsid w:val="00864DE9"/>
    <w:rsid w:val="0086705D"/>
    <w:rsid w:val="008670D6"/>
    <w:rsid w:val="0086736D"/>
    <w:rsid w:val="008702BA"/>
    <w:rsid w:val="00870FD2"/>
    <w:rsid w:val="008712B0"/>
    <w:rsid w:val="00876355"/>
    <w:rsid w:val="008765CB"/>
    <w:rsid w:val="00880D93"/>
    <w:rsid w:val="0088397F"/>
    <w:rsid w:val="008878EB"/>
    <w:rsid w:val="00887A5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3BB1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945"/>
    <w:rsid w:val="00907B8E"/>
    <w:rsid w:val="00907EE4"/>
    <w:rsid w:val="009100D2"/>
    <w:rsid w:val="009115F9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20C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435F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67478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B26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A0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D31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067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6A5E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4A9E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443D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482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332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6D2F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4EDC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041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F78FE-823B-4553-BE57-31D25E719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B0FDED-F2EE-47A1-895C-C3BE4069B4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2886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EOM-ZM0-TP-000037-AR Rev 000</dc:subject>
  <dc:creator>Rivamonte, Leonnito (RMP)</dc:creator>
  <cp:keywords>ᅟ</cp:keywords>
  <cp:lastModifiedBy>جانسيل سالدانا  Jancil Saldhana</cp:lastModifiedBy>
  <cp:revision>7</cp:revision>
  <cp:lastPrinted>2017-10-17T10:11:00Z</cp:lastPrinted>
  <dcterms:created xsi:type="dcterms:W3CDTF">2021-04-13T10:45:00Z</dcterms:created>
  <dcterms:modified xsi:type="dcterms:W3CDTF">2021-12-22T07:20:00Z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